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EDC" w:rsidRPr="00830EDC" w:rsidRDefault="00830EDC" w:rsidP="00830EDC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EDC">
        <w:rPr>
          <w:sz w:val="28"/>
          <w:szCs w:val="28"/>
        </w:rPr>
        <w:t xml:space="preserve"> </w:t>
      </w:r>
      <w:r w:rsidRPr="00830EDC">
        <w:rPr>
          <w:rFonts w:ascii="Times New Roman" w:hAnsi="Times New Roman" w:cs="Times New Roman"/>
          <w:b/>
          <w:bCs/>
          <w:sz w:val="28"/>
          <w:szCs w:val="28"/>
        </w:rPr>
        <w:t xml:space="preserve">Nečekaně zpestřený festival </w:t>
      </w:r>
    </w:p>
    <w:p w:rsidR="0002451D" w:rsidRDefault="0002451D" w:rsidP="0055000B">
      <w:pPr>
        <w:ind w:left="36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830EDC" w:rsidRDefault="00830EDC" w:rsidP="0055000B">
      <w:pPr>
        <w:ind w:left="360"/>
        <w:rPr>
          <w:rFonts w:ascii="Times New Roman" w:hAnsi="Times New Roman"/>
          <w:sz w:val="28"/>
          <w:szCs w:val="28"/>
        </w:rPr>
      </w:pPr>
      <w:r w:rsidRPr="00830EDC">
        <w:rPr>
          <w:rFonts w:ascii="Times New Roman" w:hAnsi="Times New Roman"/>
          <w:b/>
          <w:bCs/>
          <w:sz w:val="28"/>
          <w:szCs w:val="28"/>
        </w:rPr>
        <w:t xml:space="preserve">Zpracování: </w:t>
      </w:r>
      <w:r w:rsidRPr="00830EDC">
        <w:rPr>
          <w:rFonts w:ascii="Times New Roman" w:hAnsi="Times New Roman"/>
          <w:sz w:val="28"/>
          <w:szCs w:val="28"/>
        </w:rPr>
        <w:t xml:space="preserve">reportáž z hudebního, filmového nebo divadelního festivalu, kde se stalo něco, co nebylo na programu </w:t>
      </w:r>
    </w:p>
    <w:p w:rsidR="0002451D" w:rsidRDefault="0002451D" w:rsidP="0055000B">
      <w:pPr>
        <w:ind w:left="360"/>
        <w:rPr>
          <w:rFonts w:ascii="Times New Roman" w:hAnsi="Times New Roman"/>
          <w:sz w:val="28"/>
          <w:szCs w:val="28"/>
        </w:rPr>
      </w:pPr>
    </w:p>
    <w:p w:rsidR="0002451D" w:rsidRPr="00830EDC" w:rsidRDefault="0002451D" w:rsidP="0002451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EDC">
        <w:rPr>
          <w:rFonts w:ascii="Times New Roman" w:hAnsi="Times New Roman" w:cs="Times New Roman"/>
          <w:b/>
          <w:bCs/>
          <w:sz w:val="28"/>
          <w:szCs w:val="28"/>
        </w:rPr>
        <w:t xml:space="preserve">Divadlo žije! </w:t>
      </w:r>
    </w:p>
    <w:p w:rsidR="0002451D" w:rsidRDefault="0002451D" w:rsidP="0002451D">
      <w:pPr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02451D" w:rsidRPr="00830EDC" w:rsidRDefault="0002451D" w:rsidP="0002451D">
      <w:pPr>
        <w:ind w:left="360"/>
        <w:rPr>
          <w:rFonts w:ascii="Times New Roman" w:hAnsi="Times New Roman"/>
          <w:sz w:val="28"/>
          <w:szCs w:val="28"/>
        </w:rPr>
      </w:pPr>
      <w:r w:rsidRPr="00830EDC">
        <w:rPr>
          <w:rFonts w:ascii="Times New Roman" w:hAnsi="Times New Roman"/>
          <w:b/>
          <w:bCs/>
          <w:sz w:val="28"/>
          <w:szCs w:val="28"/>
        </w:rPr>
        <w:t>Zpracování</w:t>
      </w:r>
      <w:r w:rsidRPr="00830EDC">
        <w:rPr>
          <w:rFonts w:ascii="Times New Roman" w:hAnsi="Times New Roman"/>
          <w:sz w:val="28"/>
          <w:szCs w:val="28"/>
        </w:rPr>
        <w:t xml:space="preserve">: recenze určená pro školní časopis – divácký ohlas na inscenaci ze současného repertoáru libovolného divadla </w:t>
      </w:r>
    </w:p>
    <w:p w:rsidR="00830EDC" w:rsidRPr="00830EDC" w:rsidRDefault="00830EDC" w:rsidP="00830EDC">
      <w:pPr>
        <w:rPr>
          <w:rFonts w:ascii="Times New Roman" w:hAnsi="Times New Roman"/>
          <w:sz w:val="28"/>
          <w:szCs w:val="28"/>
        </w:rPr>
      </w:pPr>
    </w:p>
    <w:p w:rsidR="00830EDC" w:rsidRPr="00830EDC" w:rsidRDefault="00830EDC" w:rsidP="00830EDC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EDC">
        <w:rPr>
          <w:rFonts w:ascii="Times New Roman" w:hAnsi="Times New Roman" w:cs="Times New Roman"/>
          <w:b/>
          <w:bCs/>
          <w:sz w:val="28"/>
          <w:szCs w:val="28"/>
        </w:rPr>
        <w:t xml:space="preserve">Chci všechno, ale nechci nic </w:t>
      </w:r>
    </w:p>
    <w:p w:rsidR="0002451D" w:rsidRDefault="0002451D" w:rsidP="0055000B">
      <w:pPr>
        <w:pStyle w:val="Default"/>
        <w:ind w:firstLine="360"/>
        <w:rPr>
          <w:rFonts w:ascii="Times New Roman" w:hAnsi="Times New Roman" w:cs="Times New Roman"/>
          <w:sz w:val="28"/>
          <w:szCs w:val="28"/>
        </w:rPr>
      </w:pPr>
    </w:p>
    <w:p w:rsidR="00830EDC" w:rsidRPr="00830EDC" w:rsidRDefault="00830EDC" w:rsidP="0055000B">
      <w:pPr>
        <w:pStyle w:val="Default"/>
        <w:ind w:firstLine="360"/>
        <w:rPr>
          <w:rFonts w:ascii="Times New Roman" w:hAnsi="Times New Roman" w:cs="Times New Roman"/>
          <w:sz w:val="28"/>
          <w:szCs w:val="28"/>
        </w:rPr>
      </w:pPr>
      <w:r w:rsidRPr="00830EDC">
        <w:rPr>
          <w:rFonts w:ascii="Times New Roman" w:hAnsi="Times New Roman" w:cs="Times New Roman"/>
          <w:sz w:val="28"/>
          <w:szCs w:val="28"/>
        </w:rPr>
        <w:t xml:space="preserve">VÝCHOZÍ TEXT </w:t>
      </w:r>
    </w:p>
    <w:p w:rsidR="0002451D" w:rsidRDefault="0002451D" w:rsidP="0055000B">
      <w:pPr>
        <w:pStyle w:val="Default"/>
        <w:ind w:left="360"/>
        <w:rPr>
          <w:rFonts w:ascii="Times New Roman" w:hAnsi="Times New Roman" w:cs="Times New Roman"/>
          <w:sz w:val="28"/>
          <w:szCs w:val="28"/>
        </w:rPr>
      </w:pPr>
    </w:p>
    <w:p w:rsidR="00830EDC" w:rsidRPr="00830EDC" w:rsidRDefault="00830EDC" w:rsidP="0055000B">
      <w:pPr>
        <w:pStyle w:val="Default"/>
        <w:ind w:left="360"/>
        <w:rPr>
          <w:rFonts w:ascii="Times New Roman" w:hAnsi="Times New Roman" w:cs="Times New Roman"/>
          <w:sz w:val="28"/>
          <w:szCs w:val="28"/>
        </w:rPr>
      </w:pPr>
      <w:r w:rsidRPr="00830EDC">
        <w:rPr>
          <w:rFonts w:ascii="Times New Roman" w:hAnsi="Times New Roman" w:cs="Times New Roman"/>
          <w:sz w:val="28"/>
          <w:szCs w:val="28"/>
        </w:rPr>
        <w:t xml:space="preserve">Nechci se namočit, ale chci se koupat... chci jíst ten pomeranč, ale nechci ho loupat... Já chci být vidět, ale chci se schovat... Nechci se opakovat, ale chci to znova a </w:t>
      </w:r>
      <w:proofErr w:type="gramStart"/>
      <w:r w:rsidRPr="00830EDC">
        <w:rPr>
          <w:rFonts w:ascii="Times New Roman" w:hAnsi="Times New Roman" w:cs="Times New Roman"/>
          <w:sz w:val="28"/>
          <w:szCs w:val="28"/>
        </w:rPr>
        <w:t>znova....Vůbec</w:t>
      </w:r>
      <w:proofErr w:type="gramEnd"/>
      <w:r w:rsidRPr="00830EDC">
        <w:rPr>
          <w:rFonts w:ascii="Times New Roman" w:hAnsi="Times New Roman" w:cs="Times New Roman"/>
          <w:sz w:val="28"/>
          <w:szCs w:val="28"/>
        </w:rPr>
        <w:t xml:space="preserve"> tě nechci, ale chci o tebe stát... Já chci být hravá, ale nechci si hrát... </w:t>
      </w:r>
    </w:p>
    <w:p w:rsidR="00830EDC" w:rsidRPr="00830EDC" w:rsidRDefault="00830EDC" w:rsidP="0055000B">
      <w:pPr>
        <w:pStyle w:val="Default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830ED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830EDC">
        <w:rPr>
          <w:rFonts w:ascii="Times New Roman" w:hAnsi="Times New Roman" w:cs="Times New Roman"/>
          <w:i/>
          <w:iCs/>
          <w:sz w:val="28"/>
          <w:szCs w:val="28"/>
        </w:rPr>
        <w:t>Vobezdud</w:t>
      </w:r>
      <w:proofErr w:type="spellEnd"/>
      <w:r w:rsidRPr="00830EDC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</w:p>
    <w:p w:rsidR="00830EDC" w:rsidRPr="00830EDC" w:rsidRDefault="00830EDC" w:rsidP="0002451D">
      <w:pPr>
        <w:ind w:left="360"/>
        <w:rPr>
          <w:rFonts w:ascii="Times New Roman" w:hAnsi="Times New Roman"/>
          <w:sz w:val="28"/>
          <w:szCs w:val="28"/>
        </w:rPr>
      </w:pPr>
      <w:r w:rsidRPr="00830EDC">
        <w:rPr>
          <w:rFonts w:ascii="Times New Roman" w:hAnsi="Times New Roman"/>
          <w:b/>
          <w:bCs/>
          <w:sz w:val="28"/>
          <w:szCs w:val="28"/>
        </w:rPr>
        <w:t xml:space="preserve">Zpracování: </w:t>
      </w:r>
      <w:r w:rsidRPr="00830EDC">
        <w:rPr>
          <w:rFonts w:ascii="Times New Roman" w:hAnsi="Times New Roman"/>
          <w:sz w:val="28"/>
          <w:szCs w:val="28"/>
        </w:rPr>
        <w:t>fejeton o tom, jak člověk často neví, co chce</w:t>
      </w:r>
      <w:r w:rsidR="0002451D">
        <w:rPr>
          <w:rFonts w:ascii="Times New Roman" w:hAnsi="Times New Roman"/>
          <w:sz w:val="28"/>
          <w:szCs w:val="28"/>
        </w:rPr>
        <w:t xml:space="preserve">       (funkce výchozího textu inspirativní)</w:t>
      </w:r>
      <w:r w:rsidRPr="00830EDC">
        <w:rPr>
          <w:rFonts w:ascii="Times New Roman" w:hAnsi="Times New Roman"/>
          <w:sz w:val="28"/>
          <w:szCs w:val="28"/>
        </w:rPr>
        <w:t xml:space="preserve"> </w:t>
      </w:r>
    </w:p>
    <w:p w:rsidR="0002451D" w:rsidRDefault="0002451D" w:rsidP="00830EDC">
      <w:pPr>
        <w:rPr>
          <w:rFonts w:ascii="Times New Roman" w:hAnsi="Times New Roman"/>
          <w:sz w:val="28"/>
          <w:szCs w:val="28"/>
        </w:rPr>
      </w:pPr>
    </w:p>
    <w:p w:rsidR="0055000B" w:rsidRDefault="0055000B" w:rsidP="0055000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55000B">
        <w:rPr>
          <w:rFonts w:ascii="Times New Roman" w:hAnsi="Times New Roman"/>
          <w:b/>
          <w:sz w:val="24"/>
          <w:szCs w:val="24"/>
        </w:rPr>
        <w:lastRenderedPageBreak/>
        <w:t>SUPERHYPERMEGAHI(</w:t>
      </w:r>
      <w:proofErr w:type="gramStart"/>
      <w:r w:rsidRPr="0055000B">
        <w:rPr>
          <w:rFonts w:ascii="Times New Roman" w:hAnsi="Times New Roman"/>
          <w:b/>
          <w:sz w:val="24"/>
          <w:szCs w:val="24"/>
        </w:rPr>
        <w:t>STOR)K(Y)</w:t>
      </w:r>
      <w:proofErr w:type="gramEnd"/>
    </w:p>
    <w:p w:rsidR="0002451D" w:rsidRDefault="0002451D" w:rsidP="0055000B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55000B" w:rsidRDefault="0055000B" w:rsidP="0055000B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55000B">
        <w:rPr>
          <w:rFonts w:ascii="Times New Roman" w:hAnsi="Times New Roman"/>
          <w:b/>
          <w:sz w:val="28"/>
          <w:szCs w:val="28"/>
        </w:rPr>
        <w:t xml:space="preserve">Zpracování: </w:t>
      </w:r>
      <w:r w:rsidRPr="0055000B">
        <w:rPr>
          <w:rFonts w:ascii="Times New Roman" w:hAnsi="Times New Roman"/>
          <w:sz w:val="28"/>
          <w:szCs w:val="28"/>
        </w:rPr>
        <w:t>fejeton o nakupování</w:t>
      </w:r>
    </w:p>
    <w:p w:rsidR="0055000B" w:rsidRDefault="0055000B" w:rsidP="0055000B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55000B" w:rsidRDefault="0055000B" w:rsidP="0055000B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55000B" w:rsidRPr="00830EDC" w:rsidRDefault="0055000B" w:rsidP="00830EDC">
      <w:pPr>
        <w:rPr>
          <w:rFonts w:ascii="Times New Roman" w:hAnsi="Times New Roman"/>
          <w:sz w:val="28"/>
          <w:szCs w:val="28"/>
        </w:rPr>
      </w:pPr>
    </w:p>
    <w:p w:rsidR="003E4096" w:rsidRPr="0055000B" w:rsidRDefault="003E4096" w:rsidP="0055000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5000B">
        <w:rPr>
          <w:rFonts w:ascii="Times New Roman" w:hAnsi="Times New Roman"/>
          <w:b/>
          <w:bCs/>
          <w:sz w:val="28"/>
          <w:szCs w:val="28"/>
        </w:rPr>
        <w:t>Kamery na každém kroku</w:t>
      </w:r>
    </w:p>
    <w:p w:rsidR="0002451D" w:rsidRDefault="0002451D" w:rsidP="003E40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096" w:rsidRPr="003E4096" w:rsidRDefault="003E4096" w:rsidP="003E40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096">
        <w:rPr>
          <w:rFonts w:ascii="Times New Roman" w:hAnsi="Times New Roman"/>
          <w:sz w:val="28"/>
          <w:szCs w:val="28"/>
        </w:rPr>
        <w:t>VÝCHOZÍ TEXT</w:t>
      </w:r>
    </w:p>
    <w:p w:rsidR="0002451D" w:rsidRDefault="0002451D" w:rsidP="003E40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096" w:rsidRPr="003E4096" w:rsidRDefault="003E4096" w:rsidP="003E40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096">
        <w:rPr>
          <w:rFonts w:ascii="Times New Roman" w:hAnsi="Times New Roman"/>
          <w:sz w:val="28"/>
          <w:szCs w:val="28"/>
        </w:rPr>
        <w:t>Stále více se setkáváme s upozorněními: Pozor, objekt je střežen kamerovým systémem. Skutečně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096">
        <w:rPr>
          <w:rFonts w:ascii="Times New Roman" w:hAnsi="Times New Roman"/>
          <w:sz w:val="28"/>
          <w:szCs w:val="28"/>
        </w:rPr>
        <w:t>musí oko kamery hlídat lidské chování a jednání? Okradli bychom se a povraždili, nebýt jich?</w:t>
      </w:r>
    </w:p>
    <w:p w:rsidR="0002451D" w:rsidRDefault="0002451D" w:rsidP="003E4096">
      <w:pPr>
        <w:rPr>
          <w:rFonts w:ascii="Times New Roman" w:hAnsi="Times New Roman"/>
          <w:b/>
          <w:bCs/>
          <w:sz w:val="28"/>
          <w:szCs w:val="28"/>
        </w:rPr>
      </w:pPr>
    </w:p>
    <w:p w:rsidR="003E4096" w:rsidRDefault="003E4096" w:rsidP="003E4096">
      <w:pPr>
        <w:rPr>
          <w:rFonts w:ascii="Times New Roman" w:hAnsi="Times New Roman"/>
          <w:sz w:val="28"/>
          <w:szCs w:val="28"/>
        </w:rPr>
      </w:pPr>
      <w:r w:rsidRPr="003E4096">
        <w:rPr>
          <w:rFonts w:ascii="Times New Roman" w:hAnsi="Times New Roman"/>
          <w:b/>
          <w:bCs/>
          <w:sz w:val="28"/>
          <w:szCs w:val="28"/>
        </w:rPr>
        <w:t xml:space="preserve">Zpracování: </w:t>
      </w:r>
      <w:r w:rsidR="0002451D" w:rsidRPr="0002451D">
        <w:rPr>
          <w:rFonts w:ascii="Times New Roman" w:hAnsi="Times New Roman"/>
          <w:bCs/>
          <w:sz w:val="28"/>
          <w:szCs w:val="28"/>
        </w:rPr>
        <w:t>analytický</w:t>
      </w:r>
      <w:r w:rsidR="0002451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4096">
        <w:rPr>
          <w:rFonts w:ascii="Times New Roman" w:hAnsi="Times New Roman"/>
          <w:sz w:val="28"/>
          <w:szCs w:val="28"/>
        </w:rPr>
        <w:t>článek do novin</w:t>
      </w:r>
      <w:r w:rsidR="0002451D">
        <w:rPr>
          <w:rFonts w:ascii="Times New Roman" w:hAnsi="Times New Roman"/>
          <w:sz w:val="28"/>
          <w:szCs w:val="28"/>
        </w:rPr>
        <w:t xml:space="preserve"> (funkce výchozího textu inspirativní)</w:t>
      </w:r>
    </w:p>
    <w:p w:rsidR="003E4096" w:rsidRDefault="003E4096" w:rsidP="003E4096">
      <w:pPr>
        <w:rPr>
          <w:rFonts w:ascii="Times New Roman" w:hAnsi="Times New Roman"/>
          <w:sz w:val="28"/>
          <w:szCs w:val="28"/>
        </w:rPr>
      </w:pPr>
    </w:p>
    <w:p w:rsidR="0055000B" w:rsidRPr="003E4096" w:rsidRDefault="0055000B" w:rsidP="003E409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78"/>
      </w:tblGrid>
      <w:tr w:rsidR="003E4096" w:rsidRPr="00540493" w:rsidTr="00540493">
        <w:trPr>
          <w:trHeight w:val="195"/>
        </w:trPr>
        <w:tc>
          <w:tcPr>
            <w:tcW w:w="8578" w:type="dxa"/>
          </w:tcPr>
          <w:p w:rsidR="003E4096" w:rsidRPr="00540493" w:rsidRDefault="003E4096" w:rsidP="0055000B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04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 koridě jsem na straně býka </w:t>
            </w:r>
          </w:p>
        </w:tc>
      </w:tr>
      <w:tr w:rsidR="003E4096" w:rsidRPr="00540493" w:rsidTr="00540493">
        <w:trPr>
          <w:trHeight w:val="167"/>
        </w:trPr>
        <w:tc>
          <w:tcPr>
            <w:tcW w:w="8578" w:type="dxa"/>
          </w:tcPr>
          <w:p w:rsidR="0002451D" w:rsidRDefault="0002451D" w:rsidP="003E4096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E4096" w:rsidRPr="00540493" w:rsidRDefault="003E4096" w:rsidP="003E40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404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Zpracování: </w:t>
            </w:r>
            <w:r w:rsidR="0002451D" w:rsidRPr="0002451D">
              <w:rPr>
                <w:rFonts w:ascii="Times New Roman" w:hAnsi="Times New Roman" w:cs="Times New Roman"/>
                <w:bCs/>
                <w:sz w:val="28"/>
                <w:szCs w:val="28"/>
              </w:rPr>
              <w:t>analytický</w:t>
            </w:r>
            <w:r w:rsidR="00024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40493">
              <w:rPr>
                <w:rFonts w:ascii="Times New Roman" w:hAnsi="Times New Roman" w:cs="Times New Roman"/>
                <w:sz w:val="28"/>
                <w:szCs w:val="28"/>
              </w:rPr>
              <w:t xml:space="preserve">článek do časopisu se zaměřením na ekologii, </w:t>
            </w:r>
            <w:r w:rsidR="0002451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40493">
              <w:rPr>
                <w:rFonts w:ascii="Times New Roman" w:hAnsi="Times New Roman" w:cs="Times New Roman"/>
                <w:sz w:val="28"/>
                <w:szCs w:val="28"/>
              </w:rPr>
              <w:t xml:space="preserve">ve kterém se hájí práva zvířat </w:t>
            </w:r>
          </w:p>
        </w:tc>
      </w:tr>
    </w:tbl>
    <w:p w:rsidR="00830EDC" w:rsidRPr="003E4096" w:rsidRDefault="00830EDC" w:rsidP="00830EDC">
      <w:pPr>
        <w:rPr>
          <w:rFonts w:ascii="Times New Roman" w:hAnsi="Times New Roman"/>
          <w:sz w:val="28"/>
          <w:szCs w:val="28"/>
        </w:rPr>
      </w:pPr>
    </w:p>
    <w:p w:rsidR="003E4096" w:rsidRPr="003E4096" w:rsidRDefault="003E4096" w:rsidP="003E4096">
      <w:pPr>
        <w:pStyle w:val="Odstavecseseznamem"/>
        <w:rPr>
          <w:rFonts w:ascii="Times New Roman" w:hAnsi="Times New Roman"/>
          <w:sz w:val="28"/>
          <w:szCs w:val="28"/>
        </w:rPr>
      </w:pPr>
    </w:p>
    <w:sectPr w:rsidR="003E4096" w:rsidRPr="003E4096" w:rsidSect="0055000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12203"/>
    <w:multiLevelType w:val="hybridMultilevel"/>
    <w:tmpl w:val="F81CF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D13F5"/>
    <w:multiLevelType w:val="hybridMultilevel"/>
    <w:tmpl w:val="41E8BA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02084"/>
    <w:multiLevelType w:val="hybridMultilevel"/>
    <w:tmpl w:val="17DA7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201F0"/>
    <w:multiLevelType w:val="hybridMultilevel"/>
    <w:tmpl w:val="B3F67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16952"/>
    <w:multiLevelType w:val="hybridMultilevel"/>
    <w:tmpl w:val="D7C2D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1110F"/>
    <w:multiLevelType w:val="hybridMultilevel"/>
    <w:tmpl w:val="41E8BA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51D"/>
    <w:rsid w:val="0002451D"/>
    <w:rsid w:val="00396960"/>
    <w:rsid w:val="003E4096"/>
    <w:rsid w:val="00540493"/>
    <w:rsid w:val="0055000B"/>
    <w:rsid w:val="00830EDC"/>
    <w:rsid w:val="00A2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1F3C"/>
  <w15:chartTrackingRefBased/>
  <w15:docId w15:val="{45F1E281-0F2F-4420-AD8D-A5A0B1E2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30E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83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ek\Desktop\t&#233;mata%20slohu%20pro%20publicistiku%2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témata slohu pro publicistiku 1</Template>
  <TotalTime>9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 Pešek</dc:creator>
  <cp:keywords/>
  <cp:lastModifiedBy>Pavel  Pešek</cp:lastModifiedBy>
  <cp:revision>2</cp:revision>
  <cp:lastPrinted>2014-05-05T12:11:00Z</cp:lastPrinted>
  <dcterms:created xsi:type="dcterms:W3CDTF">2017-05-23T05:54:00Z</dcterms:created>
  <dcterms:modified xsi:type="dcterms:W3CDTF">2017-05-23T06:03:00Z</dcterms:modified>
</cp:coreProperties>
</file>